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411A" w14:textId="685E3652" w:rsidR="00340A39" w:rsidRDefault="0059402C" w:rsidP="0059402C">
      <w:pPr>
        <w:pStyle w:val="Heading1"/>
      </w:pPr>
      <w:r>
        <w:t>WBP Conference 202</w:t>
      </w:r>
      <w:r w:rsidR="00734758">
        <w:t>5</w:t>
      </w:r>
      <w:r w:rsidR="00953A16">
        <w:t>:</w:t>
      </w:r>
      <w:r w:rsidR="005434D2">
        <w:t xml:space="preserve"> Application</w:t>
      </w:r>
      <w:r w:rsidR="00953A16">
        <w:t xml:space="preserve"> Form</w:t>
      </w:r>
    </w:p>
    <w:p w14:paraId="6063EE83" w14:textId="77777777" w:rsidR="0059402C" w:rsidRDefault="0059402C" w:rsidP="00D71EAB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5897"/>
      </w:tblGrid>
      <w:tr w:rsidR="0059402C" w14:paraId="6F684FF9" w14:textId="77777777" w:rsidTr="00664B30">
        <w:trPr>
          <w:trHeight w:val="280"/>
        </w:trPr>
        <w:tc>
          <w:tcPr>
            <w:tcW w:w="3119" w:type="dxa"/>
          </w:tcPr>
          <w:p w14:paraId="1F6F9259" w14:textId="457F500A" w:rsidR="0059402C" w:rsidRPr="0059402C" w:rsidRDefault="0059402C" w:rsidP="005434D2">
            <w:pPr>
              <w:spacing w:before="120" w:after="120"/>
              <w:rPr>
                <w:rFonts w:cs="Arial"/>
                <w:b/>
                <w:bCs/>
              </w:rPr>
            </w:pPr>
            <w:r w:rsidRPr="0059402C">
              <w:rPr>
                <w:rFonts w:cs="Arial"/>
                <w:b/>
                <w:bCs/>
              </w:rPr>
              <w:t>Title:</w:t>
            </w:r>
          </w:p>
        </w:tc>
        <w:sdt>
          <w:sdtPr>
            <w:rPr>
              <w:rFonts w:cs="Arial"/>
            </w:rPr>
            <w:id w:val="-15874508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1F4684FB" w14:textId="29D148FF" w:rsidR="0059402C" w:rsidRDefault="005434D2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402C" w14:paraId="65502BC1" w14:textId="77777777" w:rsidTr="00664B30">
        <w:trPr>
          <w:trHeight w:val="275"/>
        </w:trPr>
        <w:tc>
          <w:tcPr>
            <w:tcW w:w="3119" w:type="dxa"/>
          </w:tcPr>
          <w:p w14:paraId="3D2FDCF7" w14:textId="2C184BB4" w:rsidR="0059402C" w:rsidRDefault="0059402C" w:rsidP="005434D2">
            <w:pPr>
              <w:spacing w:before="120" w:after="120"/>
              <w:rPr>
                <w:rFonts w:cs="Arial"/>
              </w:rPr>
            </w:pPr>
            <w:r w:rsidRPr="0059402C">
              <w:rPr>
                <w:rFonts w:cs="Arial"/>
                <w:b/>
                <w:bCs/>
              </w:rPr>
              <w:t>Main Speaker:</w:t>
            </w:r>
            <w:r>
              <w:rPr>
                <w:rFonts w:cs="Arial"/>
              </w:rPr>
              <w:t xml:space="preserve"> </w:t>
            </w:r>
            <w:r w:rsidR="008D6B5B">
              <w:rPr>
                <w:rFonts w:cs="Arial"/>
              </w:rPr>
              <w:br/>
            </w:r>
            <w:r>
              <w:rPr>
                <w:rFonts w:cs="Arial"/>
              </w:rPr>
              <w:t>(name and email)</w:t>
            </w:r>
          </w:p>
        </w:tc>
        <w:sdt>
          <w:sdtPr>
            <w:rPr>
              <w:rFonts w:cs="Arial"/>
            </w:rPr>
            <w:id w:val="1638062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703CBDF4" w14:textId="7A44C0DD" w:rsidR="0059402C" w:rsidRDefault="005434D2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402C" w14:paraId="4D32A097" w14:textId="77777777" w:rsidTr="00664B30">
        <w:trPr>
          <w:trHeight w:val="275"/>
        </w:trPr>
        <w:tc>
          <w:tcPr>
            <w:tcW w:w="3119" w:type="dxa"/>
          </w:tcPr>
          <w:p w14:paraId="4FAB7D87" w14:textId="3B1D0472" w:rsidR="0059402C" w:rsidRDefault="0059402C" w:rsidP="005434D2">
            <w:pPr>
              <w:spacing w:before="120" w:after="120"/>
              <w:rPr>
                <w:rFonts w:cs="Arial"/>
              </w:rPr>
            </w:pPr>
            <w:r w:rsidRPr="0059402C">
              <w:rPr>
                <w:rFonts w:cs="Arial"/>
                <w:b/>
                <w:bCs/>
              </w:rPr>
              <w:t>Co-Speaker(s):</w:t>
            </w:r>
            <w:r>
              <w:rPr>
                <w:rFonts w:cs="Arial"/>
              </w:rPr>
              <w:t xml:space="preserve"> </w:t>
            </w:r>
            <w:r w:rsidR="008D6B5B">
              <w:rPr>
                <w:rFonts w:cs="Arial"/>
              </w:rPr>
              <w:br/>
            </w:r>
            <w:r>
              <w:rPr>
                <w:rFonts w:cs="Arial"/>
              </w:rPr>
              <w:t>(name and email)</w:t>
            </w:r>
          </w:p>
        </w:tc>
        <w:sdt>
          <w:sdtPr>
            <w:rPr>
              <w:rFonts w:cs="Arial"/>
            </w:rPr>
            <w:id w:val="-16257669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00FB8BE6" w14:textId="7851CDC6" w:rsidR="0059402C" w:rsidRDefault="005434D2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0884" w14:paraId="71EA6A8A" w14:textId="77777777" w:rsidTr="00664B30">
        <w:trPr>
          <w:trHeight w:val="280"/>
        </w:trPr>
        <w:tc>
          <w:tcPr>
            <w:tcW w:w="3119" w:type="dxa"/>
          </w:tcPr>
          <w:p w14:paraId="30DFA19D" w14:textId="63404AE6" w:rsidR="00D50884" w:rsidRDefault="00D50884" w:rsidP="005434D2">
            <w:pPr>
              <w:spacing w:before="120" w:after="120"/>
              <w:rPr>
                <w:rFonts w:cs="Arial"/>
              </w:rPr>
            </w:pPr>
            <w:r w:rsidRPr="0059402C">
              <w:rPr>
                <w:rFonts w:cs="Arial"/>
                <w:b/>
                <w:bCs/>
              </w:rPr>
              <w:t>Theme:</w:t>
            </w:r>
            <w:r>
              <w:rPr>
                <w:rFonts w:cs="Arial"/>
              </w:rPr>
              <w:t xml:space="preserve"> </w:t>
            </w:r>
            <w:r w:rsidR="008D6B5B">
              <w:rPr>
                <w:rFonts w:cs="Arial"/>
              </w:rPr>
              <w:br/>
            </w:r>
            <w:r>
              <w:rPr>
                <w:rFonts w:cs="Arial"/>
              </w:rPr>
              <w:t>(2-3 key words only)</w:t>
            </w:r>
          </w:p>
        </w:tc>
        <w:sdt>
          <w:sdtPr>
            <w:rPr>
              <w:rFonts w:cs="Arial"/>
            </w:rPr>
            <w:id w:val="844365885"/>
            <w:placeholder>
              <w:docPart w:val="879DFA0C04184A08866DBEF43A2E5419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0E47C201" w14:textId="77777777" w:rsidR="00D50884" w:rsidRDefault="00D50884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3E82" w14:paraId="2D54ACDC" w14:textId="77777777" w:rsidTr="00664B30">
        <w:trPr>
          <w:trHeight w:val="2224"/>
        </w:trPr>
        <w:tc>
          <w:tcPr>
            <w:tcW w:w="3119" w:type="dxa"/>
          </w:tcPr>
          <w:p w14:paraId="45327141" w14:textId="4273229F" w:rsidR="00DE3E82" w:rsidRDefault="00DE3E82" w:rsidP="005434D2">
            <w:pPr>
              <w:spacing w:before="120" w:after="120"/>
              <w:rPr>
                <w:rFonts w:cs="Arial"/>
              </w:rPr>
            </w:pPr>
            <w:r w:rsidRPr="0059402C">
              <w:rPr>
                <w:rFonts w:cs="Arial"/>
                <w:b/>
                <w:bCs/>
              </w:rPr>
              <w:t>Short abstract</w:t>
            </w:r>
            <w:r w:rsidRPr="00937CAC">
              <w:rPr>
                <w:rFonts w:cs="Arial"/>
                <w:b/>
                <w:bCs/>
              </w:rPr>
              <w:t xml:space="preserve">: </w:t>
            </w:r>
            <w:r w:rsidR="008D6B5B">
              <w:rPr>
                <w:rFonts w:cs="Arial"/>
                <w:b/>
                <w:bCs/>
              </w:rPr>
              <w:br/>
            </w:r>
            <w:r>
              <w:rPr>
                <w:rFonts w:cs="Arial"/>
              </w:rPr>
              <w:t>(</w:t>
            </w:r>
            <w:r w:rsidR="0021467E">
              <w:rPr>
                <w:rFonts w:cs="Arial"/>
              </w:rPr>
              <w:t>3</w:t>
            </w:r>
            <w:r>
              <w:rPr>
                <w:rFonts w:cs="Arial"/>
              </w:rPr>
              <w:t>50 words max</w:t>
            </w:r>
            <w:r w:rsidR="0021467E">
              <w:rPr>
                <w:rFonts w:cs="Arial"/>
              </w:rPr>
              <w:t>. This will be published on the WBP Conference website if your application is accepted</w:t>
            </w:r>
            <w:r>
              <w:rPr>
                <w:rFonts w:cs="Arial"/>
              </w:rPr>
              <w:t>)</w:t>
            </w:r>
          </w:p>
        </w:tc>
        <w:sdt>
          <w:sdtPr>
            <w:rPr>
              <w:rFonts w:cs="Arial"/>
            </w:rPr>
            <w:id w:val="-1346325853"/>
            <w:placeholder>
              <w:docPart w:val="13C234F7A82641AA8552C1E34200E69D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3B2FA188" w14:textId="77777777" w:rsidR="00DE3E82" w:rsidRDefault="00DE3E82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402C" w14:paraId="2396E147" w14:textId="77777777" w:rsidTr="00664B30">
        <w:trPr>
          <w:trHeight w:val="280"/>
        </w:trPr>
        <w:tc>
          <w:tcPr>
            <w:tcW w:w="3119" w:type="dxa"/>
          </w:tcPr>
          <w:p w14:paraId="634A5C0D" w14:textId="0C165EC2" w:rsidR="0059402C" w:rsidRDefault="0059402C" w:rsidP="005434D2">
            <w:pPr>
              <w:spacing w:before="120" w:after="120"/>
              <w:rPr>
                <w:rFonts w:cs="Arial"/>
              </w:rPr>
            </w:pPr>
            <w:r w:rsidRPr="0059402C">
              <w:rPr>
                <w:rFonts w:cs="Arial"/>
                <w:b/>
                <w:bCs/>
              </w:rPr>
              <w:t>Category:</w:t>
            </w:r>
            <w:r>
              <w:rPr>
                <w:rFonts w:cs="Arial"/>
              </w:rPr>
              <w:t xml:space="preserve"> (</w:t>
            </w:r>
            <w:r w:rsidR="007B7489">
              <w:rPr>
                <w:rFonts w:cs="Arial"/>
              </w:rPr>
              <w:t>e.g.</w:t>
            </w:r>
            <w:r w:rsidR="00B32CB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live presentation, pre-recorded presentation, workshop, </w:t>
            </w:r>
            <w:r w:rsidR="00734758">
              <w:rPr>
                <w:rFonts w:cs="Arial"/>
              </w:rPr>
              <w:t>poster</w:t>
            </w:r>
            <w:r>
              <w:rPr>
                <w:rFonts w:cs="Arial"/>
              </w:rPr>
              <w:t>, other)</w:t>
            </w:r>
          </w:p>
        </w:tc>
        <w:sdt>
          <w:sdtPr>
            <w:rPr>
              <w:rFonts w:cs="Arial"/>
            </w:rPr>
            <w:id w:val="-7700831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36BA4932" w14:textId="6AB34698" w:rsidR="0059402C" w:rsidRDefault="005434D2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402C" w14:paraId="6217FAF8" w14:textId="77777777" w:rsidTr="00664B30">
        <w:trPr>
          <w:trHeight w:val="275"/>
        </w:trPr>
        <w:tc>
          <w:tcPr>
            <w:tcW w:w="3119" w:type="dxa"/>
          </w:tcPr>
          <w:p w14:paraId="3AE96F61" w14:textId="41594E5D" w:rsidR="0059402C" w:rsidRPr="005434D2" w:rsidRDefault="0059402C" w:rsidP="005434D2">
            <w:pPr>
              <w:spacing w:before="120" w:after="120"/>
              <w:rPr>
                <w:rFonts w:cs="Arial"/>
              </w:rPr>
            </w:pPr>
            <w:r w:rsidRPr="0059402C">
              <w:rPr>
                <w:rFonts w:cs="Arial"/>
                <w:b/>
                <w:bCs/>
              </w:rPr>
              <w:t>Ideal duration:</w:t>
            </w:r>
            <w:r w:rsidR="005434D2"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</w:rPr>
            <w:id w:val="-8510248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139BFBCF" w14:textId="4A08A4DF" w:rsidR="0059402C" w:rsidRDefault="005434D2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402C" w14:paraId="4BD47A82" w14:textId="77777777" w:rsidTr="00664B30">
        <w:trPr>
          <w:trHeight w:val="275"/>
        </w:trPr>
        <w:tc>
          <w:tcPr>
            <w:tcW w:w="3119" w:type="dxa"/>
          </w:tcPr>
          <w:p w14:paraId="0B2A19A7" w14:textId="5DF71333" w:rsidR="0059402C" w:rsidRDefault="0059402C" w:rsidP="005434D2">
            <w:pPr>
              <w:spacing w:before="120" w:after="120"/>
              <w:rPr>
                <w:rFonts w:cs="Arial"/>
              </w:rPr>
            </w:pPr>
            <w:r w:rsidRPr="005434D2">
              <w:rPr>
                <w:rFonts w:cs="Arial"/>
                <w:b/>
                <w:bCs/>
              </w:rPr>
              <w:t>Language</w:t>
            </w:r>
            <w:r w:rsidR="005434D2">
              <w:rPr>
                <w:rFonts w:cs="Arial"/>
                <w:b/>
                <w:bCs/>
              </w:rPr>
              <w:t xml:space="preserve"> to be use</w:t>
            </w:r>
            <w:r w:rsidR="00BB1C5E">
              <w:rPr>
                <w:rFonts w:cs="Arial"/>
                <w:b/>
                <w:bCs/>
              </w:rPr>
              <w:t>d</w:t>
            </w:r>
            <w:r w:rsidRPr="005434D2">
              <w:rPr>
                <w:rFonts w:cs="Arial"/>
                <w:b/>
                <w:bCs/>
              </w:rPr>
              <w:t>:</w:t>
            </w:r>
            <w:r>
              <w:rPr>
                <w:rFonts w:cs="Arial"/>
              </w:rPr>
              <w:t xml:space="preserve"> (</w:t>
            </w:r>
            <w:r w:rsidR="00FE78FA">
              <w:rPr>
                <w:rFonts w:cs="Arial"/>
              </w:rPr>
              <w:t>W</w:t>
            </w:r>
            <w:r>
              <w:rPr>
                <w:rFonts w:cs="Arial"/>
              </w:rPr>
              <w:t>elsh</w:t>
            </w:r>
            <w:r w:rsidR="00F06F3A">
              <w:rPr>
                <w:rFonts w:cs="Arial"/>
              </w:rPr>
              <w:t xml:space="preserve"> only, English only, </w:t>
            </w:r>
            <w:r w:rsidR="00D94228">
              <w:rPr>
                <w:rFonts w:cs="Arial"/>
              </w:rPr>
              <w:t>or</w:t>
            </w:r>
            <w:r w:rsidR="00F06F3A">
              <w:rPr>
                <w:rFonts w:cs="Arial"/>
              </w:rPr>
              <w:t xml:space="preserve"> both</w:t>
            </w:r>
            <w:r w:rsidR="00D94228">
              <w:rPr>
                <w:rFonts w:cs="Arial"/>
              </w:rPr>
              <w:t xml:space="preserve">. </w:t>
            </w:r>
            <w:r w:rsidR="00196DF1">
              <w:rPr>
                <w:rFonts w:cs="Arial"/>
              </w:rPr>
              <w:t>If Welsh</w:t>
            </w:r>
            <w:r w:rsidR="00F06F3A">
              <w:rPr>
                <w:rFonts w:cs="Arial"/>
              </w:rPr>
              <w:t xml:space="preserve"> only</w:t>
            </w:r>
            <w:r w:rsidR="00196DF1">
              <w:rPr>
                <w:rFonts w:cs="Arial"/>
              </w:rPr>
              <w:t>, w</w:t>
            </w:r>
            <w:r w:rsidR="00D94228">
              <w:rPr>
                <w:rFonts w:cs="Arial"/>
              </w:rPr>
              <w:t xml:space="preserve">ill </w:t>
            </w:r>
            <w:r w:rsidR="00BB1C5E">
              <w:rPr>
                <w:rFonts w:cs="Arial"/>
              </w:rPr>
              <w:t>s</w:t>
            </w:r>
            <w:r w:rsidR="00BB1C5E">
              <w:t>imultaneous</w:t>
            </w:r>
            <w:r w:rsidR="00D94228">
              <w:rPr>
                <w:rFonts w:cs="Arial"/>
              </w:rPr>
              <w:t xml:space="preserve"> translation be needed?</w:t>
            </w:r>
            <w:r>
              <w:rPr>
                <w:rFonts w:cs="Arial"/>
              </w:rPr>
              <w:t>)</w:t>
            </w:r>
          </w:p>
        </w:tc>
        <w:sdt>
          <w:sdtPr>
            <w:rPr>
              <w:rFonts w:cs="Arial"/>
            </w:rPr>
            <w:id w:val="-11857535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0E7C2642" w14:textId="4D2084D3" w:rsidR="0059402C" w:rsidRDefault="005434D2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0884" w14:paraId="4F27FCF4" w14:textId="77777777" w:rsidTr="00664B30">
        <w:trPr>
          <w:trHeight w:val="275"/>
        </w:trPr>
        <w:tc>
          <w:tcPr>
            <w:tcW w:w="3119" w:type="dxa"/>
          </w:tcPr>
          <w:p w14:paraId="04576484" w14:textId="26075DC9" w:rsidR="00D50884" w:rsidRPr="005434D2" w:rsidRDefault="00D50884" w:rsidP="005434D2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Availability: </w:t>
            </w:r>
            <w:r w:rsidRPr="00D50884">
              <w:rPr>
                <w:rFonts w:cs="Arial"/>
              </w:rPr>
              <w:t>(confirm you</w:t>
            </w:r>
            <w:r w:rsidR="0056474C">
              <w:rPr>
                <w:rFonts w:cs="Arial"/>
              </w:rPr>
              <w:t>r</w:t>
            </w:r>
            <w:r w:rsidRPr="00D50884">
              <w:rPr>
                <w:rFonts w:cs="Arial"/>
              </w:rPr>
              <w:t xml:space="preserve"> </w:t>
            </w:r>
            <w:r w:rsidR="0056474C" w:rsidRPr="00D50884">
              <w:rPr>
                <w:rFonts w:cs="Arial"/>
              </w:rPr>
              <w:t>availabi</w:t>
            </w:r>
            <w:r w:rsidR="0056474C">
              <w:rPr>
                <w:rFonts w:cs="Arial"/>
              </w:rPr>
              <w:t>lity</w:t>
            </w:r>
            <w:r w:rsidRPr="00D50884">
              <w:rPr>
                <w:rFonts w:cs="Arial"/>
              </w:rPr>
              <w:t xml:space="preserve"> </w:t>
            </w:r>
            <w:r w:rsidR="00734758">
              <w:rPr>
                <w:rFonts w:cs="Arial"/>
              </w:rPr>
              <w:t>for October 16</w:t>
            </w:r>
            <w:r w:rsidR="00567AD9">
              <w:rPr>
                <w:rFonts w:cs="Arial"/>
              </w:rPr>
              <w:t>/</w:t>
            </w:r>
            <w:r w:rsidR="00734758">
              <w:rPr>
                <w:rFonts w:cs="Arial"/>
              </w:rPr>
              <w:t>17</w:t>
            </w:r>
            <w:r w:rsidR="00567AD9">
              <w:rPr>
                <w:rFonts w:cs="Arial"/>
              </w:rPr>
              <w:t>th</w:t>
            </w:r>
            <w:r w:rsidR="007B7489">
              <w:rPr>
                <w:rFonts w:cs="Arial"/>
              </w:rPr>
              <w:t xml:space="preserve">. </w:t>
            </w:r>
            <w:r w:rsidR="0056474C">
              <w:rPr>
                <w:rFonts w:cs="Arial"/>
              </w:rPr>
              <w:t>Please note that l</w:t>
            </w:r>
            <w:r w:rsidR="007B7489">
              <w:rPr>
                <w:rFonts w:cs="Arial"/>
              </w:rPr>
              <w:t>ack of availability may impact your chances of acceptance.</w:t>
            </w:r>
            <w:r w:rsidRPr="00D50884">
              <w:rPr>
                <w:rFonts w:cs="Arial"/>
              </w:rPr>
              <w:t>)</w:t>
            </w:r>
          </w:p>
        </w:tc>
        <w:tc>
          <w:tcPr>
            <w:tcW w:w="5897" w:type="dxa"/>
          </w:tcPr>
          <w:p w14:paraId="574FCB51" w14:textId="5FF4AC89" w:rsidR="008D6B5B" w:rsidRDefault="008D6B5B" w:rsidP="005434D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Available </w:t>
            </w:r>
            <w:r w:rsidR="00734758">
              <w:rPr>
                <w:rFonts w:cs="Arial"/>
              </w:rPr>
              <w:t>both days</w:t>
            </w:r>
            <w:r>
              <w:rPr>
                <w:rFonts w:cs="Arial"/>
              </w:rPr>
              <w:t xml:space="preserve">:  </w:t>
            </w:r>
            <w:r w:rsidR="007B7489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Yes  </w:t>
            </w:r>
            <w:sdt>
              <w:sdtPr>
                <w:rPr>
                  <w:rFonts w:cs="Arial"/>
                </w:rPr>
                <w:id w:val="84667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</w:t>
            </w:r>
            <w:r w:rsidR="007B7489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No  </w:t>
            </w:r>
            <w:sdt>
              <w:sdtPr>
                <w:rPr>
                  <w:rFonts w:cs="Arial"/>
                </w:rPr>
                <w:id w:val="18410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7B7BF05" w14:textId="65E7B219" w:rsidR="00D50884" w:rsidRDefault="008D6B5B" w:rsidP="005434D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If no, available during:</w:t>
            </w:r>
            <w:r>
              <w:rPr>
                <w:rFonts w:cs="Arial"/>
              </w:rPr>
              <w:br/>
              <w:t xml:space="preserve">Thursday </w:t>
            </w:r>
            <w:r w:rsidR="00734758">
              <w:rPr>
                <w:rFonts w:cs="Arial"/>
              </w:rPr>
              <w:t>1</w:t>
            </w:r>
            <w:r>
              <w:rPr>
                <w:rFonts w:cs="Arial"/>
              </w:rPr>
              <w:t>6 Oct:</w:t>
            </w:r>
            <w:r>
              <w:rPr>
                <w:rFonts w:cs="Arial"/>
              </w:rPr>
              <w:tab/>
              <w:t xml:space="preserve">Morning  </w:t>
            </w:r>
            <w:sdt>
              <w:sdtPr>
                <w:rPr>
                  <w:rFonts w:cs="Arial"/>
                </w:rPr>
                <w:id w:val="153045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>Afternoon</w:t>
            </w:r>
            <w:r w:rsidR="00DB18AE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90151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 xml:space="preserve">Friday </w:t>
            </w:r>
            <w:r w:rsidR="00734758">
              <w:rPr>
                <w:rFonts w:cs="Arial"/>
              </w:rPr>
              <w:t>1</w:t>
            </w:r>
            <w:r>
              <w:rPr>
                <w:rFonts w:cs="Arial"/>
              </w:rPr>
              <w:t>7 Oct:</w:t>
            </w:r>
            <w:r>
              <w:rPr>
                <w:rFonts w:cs="Arial"/>
              </w:rPr>
              <w:tab/>
              <w:t xml:space="preserve">Morning  </w:t>
            </w:r>
            <w:sdt>
              <w:sdtPr>
                <w:rPr>
                  <w:rFonts w:cs="Arial"/>
                </w:rPr>
                <w:id w:val="71447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>Afternoon</w:t>
            </w:r>
            <w:r w:rsidR="00DB18AE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86348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56474C" w14:paraId="02DF9BB3" w14:textId="77777777" w:rsidTr="00664B30">
        <w:trPr>
          <w:trHeight w:val="275"/>
        </w:trPr>
        <w:tc>
          <w:tcPr>
            <w:tcW w:w="3119" w:type="dxa"/>
          </w:tcPr>
          <w:p w14:paraId="1C9B3468" w14:textId="03E27410" w:rsidR="0056474C" w:rsidRDefault="0056474C" w:rsidP="005434D2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Any other information:</w:t>
            </w:r>
          </w:p>
        </w:tc>
        <w:sdt>
          <w:sdtPr>
            <w:rPr>
              <w:rFonts w:cs="Arial"/>
            </w:rPr>
            <w:id w:val="6379185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7" w:type="dxa"/>
              </w:tcPr>
              <w:p w14:paraId="09364AC8" w14:textId="1EB7265F" w:rsidR="0056474C" w:rsidRDefault="0056474C" w:rsidP="005434D2">
                <w:pPr>
                  <w:spacing w:before="120" w:after="120"/>
                  <w:rPr>
                    <w:rFonts w:cs="Arial"/>
                  </w:rPr>
                </w:pPr>
                <w:r w:rsidRPr="00F166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11E4A27" w14:textId="77777777" w:rsidR="00316BE6" w:rsidRPr="00316BE6" w:rsidRDefault="00316BE6" w:rsidP="008D6B5B">
      <w:pPr>
        <w:rPr>
          <w:rFonts w:cs="Arial"/>
        </w:rPr>
      </w:pPr>
    </w:p>
    <w:sectPr w:rsidR="00316BE6" w:rsidRPr="00316BE6" w:rsidSect="00E41636"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CF00" w14:textId="77777777" w:rsidR="0059402C" w:rsidRDefault="0059402C" w:rsidP="00800476">
      <w:r>
        <w:separator/>
      </w:r>
    </w:p>
  </w:endnote>
  <w:endnote w:type="continuationSeparator" w:id="0">
    <w:p w14:paraId="09DE3117" w14:textId="77777777" w:rsidR="0059402C" w:rsidRDefault="0059402C" w:rsidP="00800476">
      <w:r>
        <w:continuationSeparator/>
      </w:r>
    </w:p>
  </w:endnote>
  <w:endnote w:type="continuationNotice" w:id="1">
    <w:p w14:paraId="3020B06C" w14:textId="77777777" w:rsidR="0059402C" w:rsidRDefault="00594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v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nic Slab Pro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405737"/>
      <w:docPartObj>
        <w:docPartGallery w:val="Page Numbers (Bottom of Page)"/>
        <w:docPartUnique/>
      </w:docPartObj>
    </w:sdtPr>
    <w:sdtEndPr>
      <w:rPr>
        <w:rFonts w:cs="Arial"/>
        <w:noProof/>
        <w:sz w:val="20"/>
        <w:szCs w:val="20"/>
      </w:rPr>
    </w:sdtEndPr>
    <w:sdtContent>
      <w:p w14:paraId="4A97905B" w14:textId="77777777" w:rsidR="0086162A" w:rsidRPr="00E41636" w:rsidRDefault="0086162A">
        <w:pPr>
          <w:pStyle w:val="Footer"/>
          <w:jc w:val="right"/>
          <w:rPr>
            <w:rFonts w:cs="Arial"/>
            <w:sz w:val="20"/>
            <w:szCs w:val="20"/>
          </w:rPr>
        </w:pPr>
        <w:r w:rsidRPr="00E41636">
          <w:rPr>
            <w:rFonts w:cs="Arial"/>
            <w:sz w:val="20"/>
            <w:szCs w:val="20"/>
          </w:rPr>
          <w:fldChar w:fldCharType="begin"/>
        </w:r>
        <w:r w:rsidRPr="00E41636">
          <w:rPr>
            <w:rFonts w:cs="Arial"/>
            <w:sz w:val="20"/>
            <w:szCs w:val="20"/>
          </w:rPr>
          <w:instrText xml:space="preserve"> PAGE   \* MERGEFORMAT </w:instrText>
        </w:r>
        <w:r w:rsidRPr="00E41636">
          <w:rPr>
            <w:rFonts w:cs="Arial"/>
            <w:sz w:val="20"/>
            <w:szCs w:val="20"/>
          </w:rPr>
          <w:fldChar w:fldCharType="separate"/>
        </w:r>
        <w:r w:rsidRPr="00E41636">
          <w:rPr>
            <w:rFonts w:cs="Arial"/>
            <w:noProof/>
            <w:sz w:val="20"/>
            <w:szCs w:val="20"/>
          </w:rPr>
          <w:t>2</w:t>
        </w:r>
        <w:r w:rsidRPr="00E41636">
          <w:rPr>
            <w:rFonts w:cs="Arial"/>
            <w:noProof/>
            <w:sz w:val="20"/>
            <w:szCs w:val="20"/>
          </w:rPr>
          <w:fldChar w:fldCharType="end"/>
        </w:r>
      </w:p>
    </w:sdtContent>
  </w:sdt>
  <w:p w14:paraId="3389C5B5" w14:textId="77777777" w:rsidR="0086162A" w:rsidRDefault="00861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8D7D" w14:textId="77777777" w:rsidR="0059402C" w:rsidRDefault="0059402C" w:rsidP="00800476">
      <w:r>
        <w:separator/>
      </w:r>
    </w:p>
  </w:footnote>
  <w:footnote w:type="continuationSeparator" w:id="0">
    <w:p w14:paraId="31E53FF5" w14:textId="77777777" w:rsidR="0059402C" w:rsidRDefault="0059402C" w:rsidP="00800476">
      <w:r>
        <w:continuationSeparator/>
      </w:r>
    </w:p>
  </w:footnote>
  <w:footnote w:type="continuationNotice" w:id="1">
    <w:p w14:paraId="442FC13A" w14:textId="77777777" w:rsidR="0059402C" w:rsidRDefault="00594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353E" w14:textId="77777777" w:rsidR="00E41636" w:rsidRDefault="00E41636" w:rsidP="00E41636">
    <w:pPr>
      <w:pStyle w:val="Header"/>
    </w:pPr>
    <w:r w:rsidRPr="00952374">
      <w:rPr>
        <w:rFonts w:cs="Arial"/>
        <w:b/>
        <w:noProof/>
        <w:szCs w:val="24"/>
        <w:lang w:eastAsia="en-GB"/>
      </w:rPr>
      <w:drawing>
        <wp:anchor distT="0" distB="0" distL="114300" distR="114300" simplePos="0" relativeHeight="251660288" behindDoc="0" locked="0" layoutInCell="1" allowOverlap="1" wp14:anchorId="1302D4B0" wp14:editId="6EA61AB5">
          <wp:simplePos x="0" y="0"/>
          <wp:positionH relativeFrom="column">
            <wp:posOffset>4147502</wp:posOffset>
          </wp:positionH>
          <wp:positionV relativeFrom="paragraph">
            <wp:posOffset>72390</wp:posOffset>
          </wp:positionV>
          <wp:extent cx="1993900" cy="575945"/>
          <wp:effectExtent l="0" t="0" r="6350" b="0"/>
          <wp:wrapNone/>
          <wp:docPr id="3" name="Picture 3" descr="C:\Users\holly.york\OneDrive for Business\WBP 1 Engagement &amp; Communication\WBP Style\WBP_new_logo_RGB_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lly.york\OneDrive for Business\WBP 1 Engagement &amp; Communication\WBP Style\WBP_new_logo_RGB_landsca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7E7B3D" w14:textId="77777777" w:rsidR="00E41636" w:rsidRDefault="00E41636" w:rsidP="00E41636">
    <w:pPr>
      <w:pStyle w:val="Header"/>
    </w:pPr>
  </w:p>
  <w:p w14:paraId="044ACCC6" w14:textId="77777777" w:rsidR="00E41636" w:rsidRDefault="00E41636" w:rsidP="00E41636">
    <w:pPr>
      <w:pStyle w:val="Header"/>
    </w:pPr>
  </w:p>
  <w:p w14:paraId="449E73EA" w14:textId="77777777" w:rsidR="00E41636" w:rsidRDefault="00E41636" w:rsidP="00E41636">
    <w:pPr>
      <w:pStyle w:val="Header"/>
    </w:pPr>
  </w:p>
  <w:p w14:paraId="0DD1A364" w14:textId="77777777" w:rsidR="00E41636" w:rsidRDefault="00E41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85F6" w14:textId="77777777" w:rsidR="00356F79" w:rsidRDefault="00356F79">
    <w:pPr>
      <w:pStyle w:val="Header"/>
    </w:pPr>
    <w:r w:rsidRPr="00952374">
      <w:rPr>
        <w:rFonts w:cs="Arial"/>
        <w:b/>
        <w:noProof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755B897D" wp14:editId="53B66470">
          <wp:simplePos x="0" y="0"/>
          <wp:positionH relativeFrom="column">
            <wp:posOffset>4147502</wp:posOffset>
          </wp:positionH>
          <wp:positionV relativeFrom="paragraph">
            <wp:posOffset>72390</wp:posOffset>
          </wp:positionV>
          <wp:extent cx="1993900" cy="575945"/>
          <wp:effectExtent l="0" t="0" r="6350" b="0"/>
          <wp:wrapNone/>
          <wp:docPr id="1" name="Picture 1" descr="C:\Users\holly.york\OneDrive for Business\WBP 1 Engagement &amp; Communication\WBP Style\WBP_new_logo_RGB_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lly.york\OneDrive for Business\WBP 1 Engagement &amp; Communication\WBP Style\WBP_new_logo_RGB_landsca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5D8A0" w14:textId="77777777" w:rsidR="00356F79" w:rsidRDefault="00356F79">
    <w:pPr>
      <w:pStyle w:val="Header"/>
    </w:pPr>
  </w:p>
  <w:p w14:paraId="48B45D0C" w14:textId="77777777" w:rsidR="00356F79" w:rsidRDefault="00356F79">
    <w:pPr>
      <w:pStyle w:val="Header"/>
    </w:pPr>
  </w:p>
  <w:p w14:paraId="4A6276FE" w14:textId="77777777" w:rsidR="0086162A" w:rsidRDefault="008616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160C"/>
    <w:multiLevelType w:val="hybridMultilevel"/>
    <w:tmpl w:val="DC80B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6CA8"/>
    <w:multiLevelType w:val="hybridMultilevel"/>
    <w:tmpl w:val="6D446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66DCE"/>
    <w:multiLevelType w:val="hybridMultilevel"/>
    <w:tmpl w:val="83A4C1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EF09B2"/>
    <w:multiLevelType w:val="hybridMultilevel"/>
    <w:tmpl w:val="30102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23BDA"/>
    <w:multiLevelType w:val="hybridMultilevel"/>
    <w:tmpl w:val="A78E9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C6416"/>
    <w:multiLevelType w:val="hybridMultilevel"/>
    <w:tmpl w:val="8EC46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35248"/>
    <w:multiLevelType w:val="hybridMultilevel"/>
    <w:tmpl w:val="CEFAD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A024B"/>
    <w:multiLevelType w:val="multilevel"/>
    <w:tmpl w:val="3B98A8D0"/>
    <w:lvl w:ilvl="0">
      <w:start w:val="1"/>
      <w:numFmt w:val="decimal"/>
      <w:pStyle w:val="Numbering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0"/>
        </w:tabs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20"/>
        </w:tabs>
        <w:ind w:left="3060" w:hanging="340"/>
      </w:pPr>
      <w:rPr>
        <w:rFonts w:hint="default"/>
      </w:rPr>
    </w:lvl>
  </w:abstractNum>
  <w:abstractNum w:abstractNumId="8" w15:restartNumberingAfterBreak="0">
    <w:nsid w:val="4E170697"/>
    <w:multiLevelType w:val="hybridMultilevel"/>
    <w:tmpl w:val="A6BC0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ABA3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55B75"/>
    <w:multiLevelType w:val="hybridMultilevel"/>
    <w:tmpl w:val="DAA81B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C37740"/>
    <w:multiLevelType w:val="hybridMultilevel"/>
    <w:tmpl w:val="0E6A4360"/>
    <w:lvl w:ilvl="0" w:tplc="2348FA28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9BB4E1B2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 w:tplc="97F4085A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 w:tplc="B8308754">
      <w:start w:val="1"/>
      <w:numFmt w:val="bullet"/>
      <w:lvlText w:val="-"/>
      <w:lvlJc w:val="left"/>
      <w:pPr>
        <w:ind w:left="1134" w:hanging="283"/>
      </w:pPr>
      <w:rPr>
        <w:rFonts w:ascii="Courier New" w:hAnsi="Courier New" w:hint="default"/>
      </w:rPr>
    </w:lvl>
    <w:lvl w:ilvl="4" w:tplc="F6000076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 w:tplc="9BB4E1B2">
      <w:start w:val="1"/>
      <w:numFmt w:val="bullet"/>
      <w:lvlText w:val="-"/>
      <w:lvlJc w:val="left"/>
      <w:pPr>
        <w:ind w:left="1701" w:hanging="283"/>
      </w:pPr>
      <w:rPr>
        <w:rFonts w:ascii="Courier New" w:hAnsi="Courier New" w:hint="default"/>
      </w:rPr>
    </w:lvl>
    <w:lvl w:ilvl="6" w:tplc="97F4085A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 w:tplc="019ADFC8">
      <w:start w:val="1"/>
      <w:numFmt w:val="bullet"/>
      <w:lvlText w:val="-"/>
      <w:lvlJc w:val="left"/>
      <w:pPr>
        <w:ind w:left="2268" w:hanging="283"/>
      </w:pPr>
      <w:rPr>
        <w:rFonts w:ascii="Courier New" w:hAnsi="Courier New" w:hint="default"/>
      </w:rPr>
    </w:lvl>
    <w:lvl w:ilvl="8" w:tplc="F6000076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</w:abstractNum>
  <w:abstractNum w:abstractNumId="11" w15:restartNumberingAfterBreak="0">
    <w:nsid w:val="5D1B0EC2"/>
    <w:multiLevelType w:val="hybridMultilevel"/>
    <w:tmpl w:val="E7F89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C5DD5"/>
    <w:multiLevelType w:val="hybridMultilevel"/>
    <w:tmpl w:val="EF52D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83026"/>
    <w:multiLevelType w:val="hybridMultilevel"/>
    <w:tmpl w:val="263A0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A1407"/>
    <w:multiLevelType w:val="hybridMultilevel"/>
    <w:tmpl w:val="0D502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168DF"/>
    <w:multiLevelType w:val="hybridMultilevel"/>
    <w:tmpl w:val="0354F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F05E0"/>
    <w:multiLevelType w:val="hybridMultilevel"/>
    <w:tmpl w:val="228A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D1CD4"/>
    <w:multiLevelType w:val="hybridMultilevel"/>
    <w:tmpl w:val="A1E6A2DE"/>
    <w:lvl w:ilvl="0" w:tplc="08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79AD278E"/>
    <w:multiLevelType w:val="hybridMultilevel"/>
    <w:tmpl w:val="59A6B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78205">
    <w:abstractNumId w:val="7"/>
  </w:num>
  <w:num w:numId="2" w16cid:durableId="1054545251">
    <w:abstractNumId w:val="11"/>
  </w:num>
  <w:num w:numId="3" w16cid:durableId="1616711980">
    <w:abstractNumId w:val="8"/>
  </w:num>
  <w:num w:numId="4" w16cid:durableId="1791627350">
    <w:abstractNumId w:val="4"/>
  </w:num>
  <w:num w:numId="5" w16cid:durableId="231241067">
    <w:abstractNumId w:val="14"/>
  </w:num>
  <w:num w:numId="6" w16cid:durableId="1905093619">
    <w:abstractNumId w:val="0"/>
  </w:num>
  <w:num w:numId="7" w16cid:durableId="930889288">
    <w:abstractNumId w:val="3"/>
  </w:num>
  <w:num w:numId="8" w16cid:durableId="1471510153">
    <w:abstractNumId w:val="17"/>
  </w:num>
  <w:num w:numId="9" w16cid:durableId="1039356972">
    <w:abstractNumId w:val="9"/>
  </w:num>
  <w:num w:numId="10" w16cid:durableId="173424713">
    <w:abstractNumId w:val="10"/>
  </w:num>
  <w:num w:numId="11" w16cid:durableId="1969624877">
    <w:abstractNumId w:val="2"/>
  </w:num>
  <w:num w:numId="12" w16cid:durableId="1224638294">
    <w:abstractNumId w:val="13"/>
  </w:num>
  <w:num w:numId="13" w16cid:durableId="1712151800">
    <w:abstractNumId w:val="18"/>
  </w:num>
  <w:num w:numId="14" w16cid:durableId="954016479">
    <w:abstractNumId w:val="12"/>
  </w:num>
  <w:num w:numId="15" w16cid:durableId="1330057086">
    <w:abstractNumId w:val="15"/>
  </w:num>
  <w:num w:numId="16" w16cid:durableId="1418594275">
    <w:abstractNumId w:val="5"/>
  </w:num>
  <w:num w:numId="17" w16cid:durableId="1138766197">
    <w:abstractNumId w:val="16"/>
  </w:num>
  <w:num w:numId="18" w16cid:durableId="1357343803">
    <w:abstractNumId w:val="6"/>
  </w:num>
  <w:num w:numId="19" w16cid:durableId="1813936525">
    <w:abstractNumId w:val="1"/>
  </w:num>
  <w:num w:numId="20" w16cid:durableId="192691652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DX9qyD8A0k6IBuyDdQ7K4G0ODF8wVUOif7FW/g4Qeq/JmOax2OFARrdRPREwCHNOxkH6XIg03ikp+OeUKIszQQ==" w:salt="QacTcqWNYYlofuqSAy31IA==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2C"/>
    <w:rsid w:val="00002A87"/>
    <w:rsid w:val="00024DA8"/>
    <w:rsid w:val="00026F0A"/>
    <w:rsid w:val="00041D27"/>
    <w:rsid w:val="000500CD"/>
    <w:rsid w:val="00061B7A"/>
    <w:rsid w:val="000653F4"/>
    <w:rsid w:val="00072EF2"/>
    <w:rsid w:val="000812B7"/>
    <w:rsid w:val="000832BF"/>
    <w:rsid w:val="0008753B"/>
    <w:rsid w:val="000979F8"/>
    <w:rsid w:val="000B315A"/>
    <w:rsid w:val="000B4CE9"/>
    <w:rsid w:val="000C11EA"/>
    <w:rsid w:val="000C6475"/>
    <w:rsid w:val="000C7C3E"/>
    <w:rsid w:val="000D1938"/>
    <w:rsid w:val="000E2A03"/>
    <w:rsid w:val="000E6C98"/>
    <w:rsid w:val="000F0133"/>
    <w:rsid w:val="000F44C8"/>
    <w:rsid w:val="0010080D"/>
    <w:rsid w:val="001038D1"/>
    <w:rsid w:val="001111A0"/>
    <w:rsid w:val="001112CE"/>
    <w:rsid w:val="00115D0C"/>
    <w:rsid w:val="00136BD0"/>
    <w:rsid w:val="00141A04"/>
    <w:rsid w:val="001445DA"/>
    <w:rsid w:val="0014554C"/>
    <w:rsid w:val="00152E1A"/>
    <w:rsid w:val="001639E7"/>
    <w:rsid w:val="001649E7"/>
    <w:rsid w:val="001751F7"/>
    <w:rsid w:val="001834BD"/>
    <w:rsid w:val="00184B9C"/>
    <w:rsid w:val="001865EC"/>
    <w:rsid w:val="00196DF1"/>
    <w:rsid w:val="001976CC"/>
    <w:rsid w:val="001B0C2E"/>
    <w:rsid w:val="001B75A7"/>
    <w:rsid w:val="001C410C"/>
    <w:rsid w:val="001E6081"/>
    <w:rsid w:val="001E7864"/>
    <w:rsid w:val="00203BE8"/>
    <w:rsid w:val="00212B58"/>
    <w:rsid w:val="00213849"/>
    <w:rsid w:val="0021467E"/>
    <w:rsid w:val="00217033"/>
    <w:rsid w:val="00223462"/>
    <w:rsid w:val="00227D2A"/>
    <w:rsid w:val="00233A83"/>
    <w:rsid w:val="0024479F"/>
    <w:rsid w:val="00244F5C"/>
    <w:rsid w:val="00251A29"/>
    <w:rsid w:val="002706A8"/>
    <w:rsid w:val="00271A3B"/>
    <w:rsid w:val="002826CD"/>
    <w:rsid w:val="002A2E95"/>
    <w:rsid w:val="002B278E"/>
    <w:rsid w:val="002B3392"/>
    <w:rsid w:val="002C3713"/>
    <w:rsid w:val="002D2AC5"/>
    <w:rsid w:val="002D2D32"/>
    <w:rsid w:val="002D67F6"/>
    <w:rsid w:val="002D6888"/>
    <w:rsid w:val="002E3D4C"/>
    <w:rsid w:val="002E3D72"/>
    <w:rsid w:val="002F4FE1"/>
    <w:rsid w:val="00303052"/>
    <w:rsid w:val="003108C9"/>
    <w:rsid w:val="00310D21"/>
    <w:rsid w:val="003110AA"/>
    <w:rsid w:val="00316BE6"/>
    <w:rsid w:val="00324294"/>
    <w:rsid w:val="003276D9"/>
    <w:rsid w:val="00340A39"/>
    <w:rsid w:val="00341520"/>
    <w:rsid w:val="00346081"/>
    <w:rsid w:val="00347FAD"/>
    <w:rsid w:val="00352DC5"/>
    <w:rsid w:val="00356F79"/>
    <w:rsid w:val="00364A8B"/>
    <w:rsid w:val="00370CC3"/>
    <w:rsid w:val="00383799"/>
    <w:rsid w:val="00387BA7"/>
    <w:rsid w:val="0039474D"/>
    <w:rsid w:val="00397251"/>
    <w:rsid w:val="003A09A0"/>
    <w:rsid w:val="003B634F"/>
    <w:rsid w:val="003E2177"/>
    <w:rsid w:val="003E7051"/>
    <w:rsid w:val="003F14ED"/>
    <w:rsid w:val="003F7C51"/>
    <w:rsid w:val="00404662"/>
    <w:rsid w:val="00406F25"/>
    <w:rsid w:val="00407F6A"/>
    <w:rsid w:val="00411B25"/>
    <w:rsid w:val="0041634C"/>
    <w:rsid w:val="00417708"/>
    <w:rsid w:val="00426576"/>
    <w:rsid w:val="00427479"/>
    <w:rsid w:val="00427507"/>
    <w:rsid w:val="00430873"/>
    <w:rsid w:val="00433441"/>
    <w:rsid w:val="00441AB2"/>
    <w:rsid w:val="004420CB"/>
    <w:rsid w:val="00442780"/>
    <w:rsid w:val="00447615"/>
    <w:rsid w:val="00461392"/>
    <w:rsid w:val="00467045"/>
    <w:rsid w:val="0047406A"/>
    <w:rsid w:val="0048020D"/>
    <w:rsid w:val="004C771E"/>
    <w:rsid w:val="004D5433"/>
    <w:rsid w:val="004E4002"/>
    <w:rsid w:val="004E5190"/>
    <w:rsid w:val="004E5516"/>
    <w:rsid w:val="004E6B08"/>
    <w:rsid w:val="00517CC9"/>
    <w:rsid w:val="00523A64"/>
    <w:rsid w:val="005313AE"/>
    <w:rsid w:val="005434D2"/>
    <w:rsid w:val="00556086"/>
    <w:rsid w:val="005604FC"/>
    <w:rsid w:val="00560B73"/>
    <w:rsid w:val="0056154F"/>
    <w:rsid w:val="0056474C"/>
    <w:rsid w:val="00566052"/>
    <w:rsid w:val="00567AD9"/>
    <w:rsid w:val="00571043"/>
    <w:rsid w:val="0057354A"/>
    <w:rsid w:val="00580739"/>
    <w:rsid w:val="00580C3F"/>
    <w:rsid w:val="00581192"/>
    <w:rsid w:val="00583B30"/>
    <w:rsid w:val="0059048C"/>
    <w:rsid w:val="00591F6F"/>
    <w:rsid w:val="0059402C"/>
    <w:rsid w:val="00596FE6"/>
    <w:rsid w:val="00597C68"/>
    <w:rsid w:val="005B508D"/>
    <w:rsid w:val="005B5E6D"/>
    <w:rsid w:val="005C17CE"/>
    <w:rsid w:val="005D0318"/>
    <w:rsid w:val="005D610A"/>
    <w:rsid w:val="005E220E"/>
    <w:rsid w:val="005E29F4"/>
    <w:rsid w:val="005E77AB"/>
    <w:rsid w:val="005F130E"/>
    <w:rsid w:val="005F7FBD"/>
    <w:rsid w:val="00601ED9"/>
    <w:rsid w:val="00611529"/>
    <w:rsid w:val="0061496C"/>
    <w:rsid w:val="00622745"/>
    <w:rsid w:val="00625F9F"/>
    <w:rsid w:val="00640CCB"/>
    <w:rsid w:val="006604C6"/>
    <w:rsid w:val="00664B30"/>
    <w:rsid w:val="00665D4B"/>
    <w:rsid w:val="006674B6"/>
    <w:rsid w:val="0067045E"/>
    <w:rsid w:val="00680C93"/>
    <w:rsid w:val="006923B1"/>
    <w:rsid w:val="006C140A"/>
    <w:rsid w:val="006E7EAC"/>
    <w:rsid w:val="00703FC2"/>
    <w:rsid w:val="00706EF0"/>
    <w:rsid w:val="007261E2"/>
    <w:rsid w:val="00727B91"/>
    <w:rsid w:val="00727BDB"/>
    <w:rsid w:val="00734758"/>
    <w:rsid w:val="00754054"/>
    <w:rsid w:val="00756196"/>
    <w:rsid w:val="0075693D"/>
    <w:rsid w:val="00760E43"/>
    <w:rsid w:val="0077270B"/>
    <w:rsid w:val="007776B5"/>
    <w:rsid w:val="0079205D"/>
    <w:rsid w:val="00794357"/>
    <w:rsid w:val="007A2B4C"/>
    <w:rsid w:val="007B317E"/>
    <w:rsid w:val="007B7489"/>
    <w:rsid w:val="007D0AEB"/>
    <w:rsid w:val="007E007B"/>
    <w:rsid w:val="007E1CEB"/>
    <w:rsid w:val="007E31ED"/>
    <w:rsid w:val="007E41BE"/>
    <w:rsid w:val="007F4B9A"/>
    <w:rsid w:val="007F52A1"/>
    <w:rsid w:val="00800476"/>
    <w:rsid w:val="008074B2"/>
    <w:rsid w:val="008212CC"/>
    <w:rsid w:val="008237B1"/>
    <w:rsid w:val="00842DF1"/>
    <w:rsid w:val="00856680"/>
    <w:rsid w:val="0086162A"/>
    <w:rsid w:val="00865198"/>
    <w:rsid w:val="00872BB8"/>
    <w:rsid w:val="00873A9E"/>
    <w:rsid w:val="00874F0F"/>
    <w:rsid w:val="00877135"/>
    <w:rsid w:val="00883003"/>
    <w:rsid w:val="00885F96"/>
    <w:rsid w:val="00893B94"/>
    <w:rsid w:val="008943BE"/>
    <w:rsid w:val="008A23A0"/>
    <w:rsid w:val="008A5BB1"/>
    <w:rsid w:val="008A698F"/>
    <w:rsid w:val="008C6A85"/>
    <w:rsid w:val="008D467E"/>
    <w:rsid w:val="008D6B5B"/>
    <w:rsid w:val="008E1707"/>
    <w:rsid w:val="008E2224"/>
    <w:rsid w:val="00914492"/>
    <w:rsid w:val="00916FA0"/>
    <w:rsid w:val="00925F72"/>
    <w:rsid w:val="00932025"/>
    <w:rsid w:val="00935D8B"/>
    <w:rsid w:val="00937CAC"/>
    <w:rsid w:val="00941317"/>
    <w:rsid w:val="00952374"/>
    <w:rsid w:val="00953A16"/>
    <w:rsid w:val="00961C62"/>
    <w:rsid w:val="009655FB"/>
    <w:rsid w:val="00971890"/>
    <w:rsid w:val="00971E00"/>
    <w:rsid w:val="00974384"/>
    <w:rsid w:val="00983317"/>
    <w:rsid w:val="00986467"/>
    <w:rsid w:val="009A0180"/>
    <w:rsid w:val="009A5215"/>
    <w:rsid w:val="009B0176"/>
    <w:rsid w:val="009C082F"/>
    <w:rsid w:val="009C52D1"/>
    <w:rsid w:val="009E3E15"/>
    <w:rsid w:val="009F7C17"/>
    <w:rsid w:val="00A00CC0"/>
    <w:rsid w:val="00A1060E"/>
    <w:rsid w:val="00A113C9"/>
    <w:rsid w:val="00A126BA"/>
    <w:rsid w:val="00A219C1"/>
    <w:rsid w:val="00A2258F"/>
    <w:rsid w:val="00A36781"/>
    <w:rsid w:val="00A36D71"/>
    <w:rsid w:val="00A3793D"/>
    <w:rsid w:val="00A41012"/>
    <w:rsid w:val="00A55B20"/>
    <w:rsid w:val="00A57807"/>
    <w:rsid w:val="00A63871"/>
    <w:rsid w:val="00A723D7"/>
    <w:rsid w:val="00AA2D5D"/>
    <w:rsid w:val="00AA7F28"/>
    <w:rsid w:val="00AB2E7B"/>
    <w:rsid w:val="00AB6E0C"/>
    <w:rsid w:val="00AD3CBC"/>
    <w:rsid w:val="00B0447C"/>
    <w:rsid w:val="00B101C9"/>
    <w:rsid w:val="00B119E1"/>
    <w:rsid w:val="00B12174"/>
    <w:rsid w:val="00B16759"/>
    <w:rsid w:val="00B229C6"/>
    <w:rsid w:val="00B246A0"/>
    <w:rsid w:val="00B25360"/>
    <w:rsid w:val="00B25F46"/>
    <w:rsid w:val="00B32CBE"/>
    <w:rsid w:val="00B46AF4"/>
    <w:rsid w:val="00B62020"/>
    <w:rsid w:val="00B659AA"/>
    <w:rsid w:val="00B90196"/>
    <w:rsid w:val="00B92692"/>
    <w:rsid w:val="00B96F4F"/>
    <w:rsid w:val="00BA4E41"/>
    <w:rsid w:val="00BB1C5E"/>
    <w:rsid w:val="00BC1EA1"/>
    <w:rsid w:val="00BC78B7"/>
    <w:rsid w:val="00BD1AD2"/>
    <w:rsid w:val="00BD1F78"/>
    <w:rsid w:val="00BD2995"/>
    <w:rsid w:val="00BD40EF"/>
    <w:rsid w:val="00BE33BB"/>
    <w:rsid w:val="00BE34BF"/>
    <w:rsid w:val="00BF6D07"/>
    <w:rsid w:val="00C20487"/>
    <w:rsid w:val="00C24877"/>
    <w:rsid w:val="00C24AB0"/>
    <w:rsid w:val="00C3114F"/>
    <w:rsid w:val="00C369BE"/>
    <w:rsid w:val="00C37516"/>
    <w:rsid w:val="00C913BE"/>
    <w:rsid w:val="00C95D5B"/>
    <w:rsid w:val="00C960CF"/>
    <w:rsid w:val="00C964F1"/>
    <w:rsid w:val="00CA596D"/>
    <w:rsid w:val="00CC16A1"/>
    <w:rsid w:val="00CC7B7D"/>
    <w:rsid w:val="00CD728C"/>
    <w:rsid w:val="00CF7FD0"/>
    <w:rsid w:val="00D27080"/>
    <w:rsid w:val="00D319B9"/>
    <w:rsid w:val="00D32577"/>
    <w:rsid w:val="00D427F3"/>
    <w:rsid w:val="00D43433"/>
    <w:rsid w:val="00D50884"/>
    <w:rsid w:val="00D51270"/>
    <w:rsid w:val="00D61ABD"/>
    <w:rsid w:val="00D65C36"/>
    <w:rsid w:val="00D66EA9"/>
    <w:rsid w:val="00D71EAB"/>
    <w:rsid w:val="00D7232B"/>
    <w:rsid w:val="00D82755"/>
    <w:rsid w:val="00D8770E"/>
    <w:rsid w:val="00D9125A"/>
    <w:rsid w:val="00D94228"/>
    <w:rsid w:val="00DA547A"/>
    <w:rsid w:val="00DB167B"/>
    <w:rsid w:val="00DB18AE"/>
    <w:rsid w:val="00DC46BE"/>
    <w:rsid w:val="00DC6348"/>
    <w:rsid w:val="00DE2721"/>
    <w:rsid w:val="00DE3E82"/>
    <w:rsid w:val="00E227B1"/>
    <w:rsid w:val="00E2332F"/>
    <w:rsid w:val="00E277F2"/>
    <w:rsid w:val="00E31F18"/>
    <w:rsid w:val="00E3290F"/>
    <w:rsid w:val="00E41636"/>
    <w:rsid w:val="00E53D95"/>
    <w:rsid w:val="00E637C6"/>
    <w:rsid w:val="00E64443"/>
    <w:rsid w:val="00E66812"/>
    <w:rsid w:val="00E81D0A"/>
    <w:rsid w:val="00E91247"/>
    <w:rsid w:val="00E92BEB"/>
    <w:rsid w:val="00EA0314"/>
    <w:rsid w:val="00EA2155"/>
    <w:rsid w:val="00EC6D80"/>
    <w:rsid w:val="00ED1FBD"/>
    <w:rsid w:val="00ED4C84"/>
    <w:rsid w:val="00EE3D23"/>
    <w:rsid w:val="00EF2922"/>
    <w:rsid w:val="00EF3384"/>
    <w:rsid w:val="00EF7995"/>
    <w:rsid w:val="00EF7E85"/>
    <w:rsid w:val="00F06F3A"/>
    <w:rsid w:val="00F072CF"/>
    <w:rsid w:val="00F22884"/>
    <w:rsid w:val="00F31C0E"/>
    <w:rsid w:val="00F407BF"/>
    <w:rsid w:val="00F5395B"/>
    <w:rsid w:val="00F60568"/>
    <w:rsid w:val="00F63385"/>
    <w:rsid w:val="00F66756"/>
    <w:rsid w:val="00F774EE"/>
    <w:rsid w:val="00F8427C"/>
    <w:rsid w:val="00F92711"/>
    <w:rsid w:val="00F941C5"/>
    <w:rsid w:val="00FA70B6"/>
    <w:rsid w:val="00FB1EE1"/>
    <w:rsid w:val="00FB5157"/>
    <w:rsid w:val="00FC0670"/>
    <w:rsid w:val="00FC0829"/>
    <w:rsid w:val="00FD4BE8"/>
    <w:rsid w:val="00FD5D60"/>
    <w:rsid w:val="00FE0E7D"/>
    <w:rsid w:val="00FE78FA"/>
    <w:rsid w:val="00FF2F95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CDCA20"/>
  <w15:docId w15:val="{A7768BE0-B7F1-4C72-AB53-1ED11691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EAB"/>
    <w:pPr>
      <w:keepNext/>
      <w:keepLines/>
      <w:spacing w:before="480" w:after="120"/>
      <w:outlineLvl w:val="0"/>
    </w:pPr>
    <w:rPr>
      <w:rFonts w:ascii="Arvo" w:eastAsiaTheme="majorEastAsia" w:hAnsi="Arvo" w:cstheme="majorBidi"/>
      <w:b/>
      <w:bCs/>
      <w:color w:val="E15F0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EAB"/>
    <w:pPr>
      <w:keepNext/>
      <w:keepLines/>
      <w:spacing w:before="200" w:after="60"/>
      <w:outlineLvl w:val="1"/>
    </w:pPr>
    <w:rPr>
      <w:rFonts w:ascii="Arvo" w:eastAsiaTheme="majorEastAsia" w:hAnsi="Arvo" w:cstheme="majorBidi"/>
      <w:b/>
      <w:bCs/>
      <w:color w:val="A9AE2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1EAB"/>
    <w:pPr>
      <w:spacing w:before="60" w:after="60"/>
      <w:outlineLvl w:val="2"/>
    </w:pPr>
    <w:rPr>
      <w:rFonts w:cs="Arial"/>
      <w:b/>
      <w:color w:val="000000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71E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ing">
    <w:name w:val="Numbering"/>
    <w:basedOn w:val="Normal"/>
    <w:qFormat/>
    <w:rsid w:val="00FC0670"/>
    <w:pPr>
      <w:numPr>
        <w:numId w:val="1"/>
      </w:numPr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rsid w:val="00FC0670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7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71EA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Pa10">
    <w:name w:val="Pa10"/>
    <w:basedOn w:val="Normal"/>
    <w:next w:val="Normal"/>
    <w:uiPriority w:val="99"/>
    <w:rsid w:val="00D71EAB"/>
    <w:pPr>
      <w:autoSpaceDE w:val="0"/>
      <w:autoSpaceDN w:val="0"/>
      <w:adjustRightInd w:val="0"/>
      <w:spacing w:line="281" w:lineRule="atLeast"/>
    </w:pPr>
    <w:rPr>
      <w:rFonts w:ascii="Metronic Slab Pro Bold" w:hAnsi="Metronic Slab Pro Bold"/>
      <w:szCs w:val="24"/>
    </w:rPr>
  </w:style>
  <w:style w:type="paragraph" w:customStyle="1" w:styleId="Pa11">
    <w:name w:val="Pa11"/>
    <w:basedOn w:val="Normal"/>
    <w:next w:val="Normal"/>
    <w:uiPriority w:val="99"/>
    <w:rsid w:val="00D71EAB"/>
    <w:pPr>
      <w:autoSpaceDE w:val="0"/>
      <w:autoSpaceDN w:val="0"/>
      <w:adjustRightInd w:val="0"/>
      <w:spacing w:line="241" w:lineRule="atLeast"/>
    </w:pPr>
    <w:rPr>
      <w:rFonts w:ascii="Metronic Slab Pro Bold" w:hAnsi="Metronic Slab Pro Bold"/>
      <w:szCs w:val="24"/>
    </w:rPr>
  </w:style>
  <w:style w:type="paragraph" w:customStyle="1" w:styleId="Pa5">
    <w:name w:val="Pa5"/>
    <w:basedOn w:val="Normal"/>
    <w:next w:val="Normal"/>
    <w:uiPriority w:val="99"/>
    <w:rsid w:val="00D71EAB"/>
    <w:pPr>
      <w:autoSpaceDE w:val="0"/>
      <w:autoSpaceDN w:val="0"/>
      <w:adjustRightInd w:val="0"/>
      <w:spacing w:line="231" w:lineRule="atLeast"/>
    </w:pPr>
    <w:rPr>
      <w:rFonts w:ascii="Metronic Slab Pro Bold" w:hAnsi="Metronic Slab Pro Bold"/>
      <w:szCs w:val="24"/>
    </w:rPr>
  </w:style>
  <w:style w:type="character" w:styleId="Hyperlink">
    <w:name w:val="Hyperlink"/>
    <w:basedOn w:val="DefaultParagraphFont"/>
    <w:uiPriority w:val="99"/>
    <w:unhideWhenUsed/>
    <w:rsid w:val="00DB167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rsid w:val="00441AB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C7C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6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004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4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047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71EAB"/>
    <w:rPr>
      <w:rFonts w:ascii="Arvo" w:eastAsiaTheme="majorEastAsia" w:hAnsi="Arvo" w:cstheme="majorBidi"/>
      <w:b/>
      <w:bCs/>
      <w:color w:val="E15F0F"/>
      <w:sz w:val="36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826CD"/>
    <w:pPr>
      <w:outlineLvl w:val="9"/>
    </w:pPr>
    <w:rPr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ED4C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C84"/>
  </w:style>
  <w:style w:type="paragraph" w:styleId="Footer">
    <w:name w:val="footer"/>
    <w:basedOn w:val="Normal"/>
    <w:link w:val="FooterChar"/>
    <w:uiPriority w:val="99"/>
    <w:unhideWhenUsed/>
    <w:rsid w:val="00ED4C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C84"/>
  </w:style>
  <w:style w:type="character" w:customStyle="1" w:styleId="Heading2Char">
    <w:name w:val="Heading 2 Char"/>
    <w:basedOn w:val="DefaultParagraphFont"/>
    <w:link w:val="Heading2"/>
    <w:uiPriority w:val="9"/>
    <w:rsid w:val="00D71EAB"/>
    <w:rPr>
      <w:rFonts w:ascii="Arvo" w:eastAsiaTheme="majorEastAsia" w:hAnsi="Arvo" w:cstheme="majorBidi"/>
      <w:b/>
      <w:bCs/>
      <w:color w:val="A9AE2A"/>
      <w:sz w:val="28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277F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77F2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FD4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B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BE8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2BB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E2177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D71EAB"/>
    <w:rPr>
      <w:rFonts w:ascii="Arial" w:hAnsi="Arial" w:cs="Arial"/>
      <w:b/>
      <w:color w:val="000000"/>
      <w:sz w:val="24"/>
      <w:szCs w:val="24"/>
      <w:lang w:eastAsia="en-GB"/>
    </w:rPr>
  </w:style>
  <w:style w:type="paragraph" w:customStyle="1" w:styleId="Bullet">
    <w:name w:val="Bullet"/>
    <w:basedOn w:val="Normal"/>
    <w:qFormat/>
    <w:rsid w:val="00FA70B6"/>
    <w:pPr>
      <w:numPr>
        <w:numId w:val="10"/>
      </w:numPr>
    </w:pPr>
    <w:rPr>
      <w:rFonts w:cs="Arial"/>
      <w:color w:val="000000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434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6748">
          <w:marLeft w:val="0"/>
          <w:marRight w:val="0"/>
          <w:marTop w:val="0"/>
          <w:marBottom w:val="0"/>
          <w:divBdr>
            <w:top w:val="dotted" w:sz="2" w:space="11" w:color="FF0000"/>
            <w:left w:val="dotted" w:sz="2" w:space="0" w:color="FF0000"/>
            <w:bottom w:val="dotted" w:sz="2" w:space="0" w:color="FF0000"/>
            <w:right w:val="dotted" w:sz="2" w:space="0" w:color="FF0000"/>
          </w:divBdr>
          <w:divsChild>
            <w:div w:id="1887982955">
              <w:marLeft w:val="0"/>
              <w:marRight w:val="0"/>
              <w:marTop w:val="100"/>
              <w:marBottom w:val="100"/>
              <w:divBdr>
                <w:top w:val="dotted" w:sz="2" w:space="0" w:color="0000FF"/>
                <w:left w:val="dotted" w:sz="2" w:space="0" w:color="0000FF"/>
                <w:bottom w:val="dotted" w:sz="2" w:space="0" w:color="0000FF"/>
                <w:right w:val="dotted" w:sz="2" w:space="0" w:color="0000FF"/>
              </w:divBdr>
              <w:divsChild>
                <w:div w:id="1025786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81230">
                      <w:marLeft w:val="393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44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0" w:color="74B7D6"/>
                            <w:left w:val="single" w:sz="6" w:space="0" w:color="74B7D6"/>
                            <w:bottom w:val="single" w:sz="6" w:space="9" w:color="74B7D6"/>
                            <w:right w:val="single" w:sz="6" w:space="0" w:color="74B7D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3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7147">
          <w:marLeft w:val="0"/>
          <w:marRight w:val="0"/>
          <w:marTop w:val="0"/>
          <w:marBottom w:val="0"/>
          <w:divBdr>
            <w:top w:val="dotted" w:sz="2" w:space="11" w:color="FF0000"/>
            <w:left w:val="dotted" w:sz="2" w:space="0" w:color="FF0000"/>
            <w:bottom w:val="dotted" w:sz="2" w:space="0" w:color="FF0000"/>
            <w:right w:val="dotted" w:sz="2" w:space="0" w:color="FF0000"/>
          </w:divBdr>
          <w:divsChild>
            <w:div w:id="1167359642">
              <w:marLeft w:val="0"/>
              <w:marRight w:val="0"/>
              <w:marTop w:val="100"/>
              <w:marBottom w:val="100"/>
              <w:divBdr>
                <w:top w:val="dotted" w:sz="2" w:space="0" w:color="0000FF"/>
                <w:left w:val="dotted" w:sz="2" w:space="0" w:color="0000FF"/>
                <w:bottom w:val="dotted" w:sz="2" w:space="0" w:color="0000FF"/>
                <w:right w:val="dotted" w:sz="2" w:space="0" w:color="0000FF"/>
              </w:divBdr>
              <w:divsChild>
                <w:div w:id="11705575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4676">
                      <w:marLeft w:val="393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4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0" w:color="74B7D6"/>
                            <w:left w:val="single" w:sz="6" w:space="0" w:color="74B7D6"/>
                            <w:bottom w:val="single" w:sz="6" w:space="9" w:color="74B7D6"/>
                            <w:right w:val="single" w:sz="6" w:space="0" w:color="74B7D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8641">
          <w:marLeft w:val="0"/>
          <w:marRight w:val="0"/>
          <w:marTop w:val="0"/>
          <w:marBottom w:val="0"/>
          <w:divBdr>
            <w:top w:val="dotted" w:sz="2" w:space="11" w:color="FF0000"/>
            <w:left w:val="dotted" w:sz="2" w:space="0" w:color="FF0000"/>
            <w:bottom w:val="dotted" w:sz="2" w:space="0" w:color="FF0000"/>
            <w:right w:val="dotted" w:sz="2" w:space="0" w:color="FF0000"/>
          </w:divBdr>
          <w:divsChild>
            <w:div w:id="2091266083">
              <w:marLeft w:val="0"/>
              <w:marRight w:val="0"/>
              <w:marTop w:val="100"/>
              <w:marBottom w:val="100"/>
              <w:divBdr>
                <w:top w:val="dotted" w:sz="2" w:space="0" w:color="0000FF"/>
                <w:left w:val="dotted" w:sz="2" w:space="0" w:color="0000FF"/>
                <w:bottom w:val="dotted" w:sz="2" w:space="0" w:color="0000FF"/>
                <w:right w:val="dotted" w:sz="2" w:space="0" w:color="0000FF"/>
              </w:divBdr>
              <w:divsChild>
                <w:div w:id="5843401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1756">
                      <w:marLeft w:val="393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422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0" w:color="74B7D6"/>
                            <w:left w:val="single" w:sz="6" w:space="0" w:color="74B7D6"/>
                            <w:bottom w:val="single" w:sz="6" w:space="9" w:color="74B7D6"/>
                            <w:right w:val="single" w:sz="6" w:space="0" w:color="74B7D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a.scrivin\OneDrive%20-%20Natural%20Resources%20Wales\Desktop\WBP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7A376-DE58-413E-A586-AA1B36FFCCD4}"/>
      </w:docPartPr>
      <w:docPartBody>
        <w:p w:rsidR="006E47F6" w:rsidRDefault="00D43A4F">
          <w:r w:rsidRPr="00F166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234F7A82641AA8552C1E34200E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1775D-0C8B-4059-8F3A-195B137FFFD4}"/>
      </w:docPartPr>
      <w:docPartBody>
        <w:p w:rsidR="006E47F6" w:rsidRDefault="00D43A4F" w:rsidP="00D43A4F">
          <w:pPr>
            <w:pStyle w:val="13C234F7A82641AA8552C1E34200E69D"/>
          </w:pPr>
          <w:r w:rsidRPr="00F166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DFA0C04184A08866DBEF43A2E5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C252-17EC-4E88-A41A-E9E785546E17}"/>
      </w:docPartPr>
      <w:docPartBody>
        <w:p w:rsidR="003C13D9" w:rsidRDefault="006E47F6" w:rsidP="006E47F6">
          <w:pPr>
            <w:pStyle w:val="879DFA0C04184A08866DBEF43A2E5419"/>
          </w:pPr>
          <w:r w:rsidRPr="00F166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v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nic Slab Pro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4F"/>
    <w:rsid w:val="003B634F"/>
    <w:rsid w:val="003C13D9"/>
    <w:rsid w:val="00430873"/>
    <w:rsid w:val="00467045"/>
    <w:rsid w:val="006E47F6"/>
    <w:rsid w:val="00D4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47F6"/>
    <w:rPr>
      <w:color w:val="808080"/>
    </w:rPr>
  </w:style>
  <w:style w:type="paragraph" w:customStyle="1" w:styleId="13C234F7A82641AA8552C1E34200E69D">
    <w:name w:val="13C234F7A82641AA8552C1E34200E69D"/>
    <w:rsid w:val="00D43A4F"/>
  </w:style>
  <w:style w:type="paragraph" w:customStyle="1" w:styleId="879DFA0C04184A08866DBEF43A2E5419">
    <w:name w:val="879DFA0C04184A08866DBEF43A2E5419"/>
    <w:rsid w:val="006E4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4F81BD"/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  <a:extLst>
          <a:ext uri="{91240B29-F687-4F45-9708-019B960494DF}">
            <a14:hiddenLine xmlns:a14="http://schemas.microsoft.com/office/drawing/2010/main" w="19050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274320" tIns="274320" rIns="274320" bIns="2743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5.xml><?xml version="1.0" encoding="utf-8"?>
<metadata xmlns="http://www.objective.com/ecm/document/metadata/FF3C5B18883D4E21973B57C2EEED7FD1" version="1.0.0">
  <systemFields>
    <field name="Objective-Id">
      <value order="0">A24724539</value>
    </field>
    <field name="Objective-Title">
      <value order="0">2019.01.11 WBP INNS Comms Plan DRAFT</value>
    </field>
    <field name="Objective-Description">
      <value order="0"/>
    </field>
    <field name="Objective-CreationStamp">
      <value order="0">2018-12-27T12:55:46Z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2019-01-11T11:38:05Z</value>
    </field>
    <field name="Objective-Owner">
      <value order="0">Light, Gemma (ESNR - ERA - Land, Nature &amp; Forestry)</value>
    </field>
    <field name="Objective-Path">
      <value order="0">Objective Global Folder:Business File Plan:Economy, Skills &amp; Natural Resources (ESNR):Economy, Skills &amp; Natural Resources (ESNR) - ERA - Land, Nature &amp; Forestry:1 - Save:6. Plant Health &amp; Environment Protection Branch:Invasive Non-Native Species (INNS):Committees &amp; Organisations:Land, Nature &amp; Forestry Division - Invasive Non-Native Species - Committees and Organisations - Wales - Agenda, Minutes and Papers - 2017-2022:INNS Wales Groups and Committees 2019</value>
    </field>
    <field name="Objective-Parent">
      <value order="0">INNS Wales Groups and Committees 2019</value>
    </field>
    <field name="Objective-State">
      <value order="0">Being Drafted</value>
    </field>
    <field name="Objective-VersionId">
      <value order="0">vA49345123</value>
    </field>
    <field name="Objective-Version">
      <value order="0">1.2</value>
    </field>
    <field name="Objective-VersionNumber">
      <value order="0">5</value>
    </field>
    <field name="Objective-VersionComment">
      <value order="0"/>
    </field>
    <field name="Objective-FileNumber">
      <value order="0">qA1368772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2018-12-27T23:59:59Z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ADVI-1042817272-2746348</_dlc_DocId>
    <_dlc_DocIdUrl xmlns="9be56660-2c31-41ef-bc00-23e72f632f2a">
      <Url>https://cyfoethnaturiolcymru.sharepoint.com/teams/advice/biodiversity/wbp/_layouts/15/DocIdRedir.aspx?ID=ADVI-1042817272-2746348</Url>
      <Description>ADVI-1042817272-2746348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E0BBC74E3795B94AA140BB2AAAE54BAA" ma:contentTypeVersion="166" ma:contentTypeDescription="" ma:contentTypeScope="" ma:versionID="dcea6b005ae6bfe07a3563654a4ddf5f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49da0bbf7d116c7367815fab54ec06ef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74E05-2D54-495C-9C3B-37D33C179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EC75DB-8080-416E-925B-A4DB21E642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D92B98-7DCE-42F9-AF20-0D86D58E4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18DAFB-8943-4694-ABC7-E00D9038FD6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6.xml><?xml version="1.0" encoding="utf-8"?>
<ds:datastoreItem xmlns:ds="http://schemas.openxmlformats.org/officeDocument/2006/customXml" ds:itemID="{9854E866-D586-4E9C-9318-C103146F0720}">
  <ds:schemaRefs>
    <ds:schemaRef ds:uri="http://schemas.microsoft.com/office/infopath/2007/PartnerControls"/>
    <ds:schemaRef ds:uri="9be56660-2c31-41ef-bc00-23e72f632f2a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846E2F4C-4C7E-4CF0-936C-32A062F26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WBP Word template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Michaela.Scrivin</dc:creator>
  <cp:keywords/>
  <dc:description/>
  <cp:lastModifiedBy>Scrivin, Michaela</cp:lastModifiedBy>
  <cp:revision>8</cp:revision>
  <cp:lastPrinted>2019-09-04T11:35:00Z</cp:lastPrinted>
  <dcterms:created xsi:type="dcterms:W3CDTF">2025-03-21T15:24:00Z</dcterms:created>
  <dcterms:modified xsi:type="dcterms:W3CDTF">2025-05-02T08:25:00Z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A24724539</vt:lpwstr>
  </property>
  <property fmtid="{D5CDD505-2E9C-101B-9397-08002B2CF9AE}" pid="4" name="Objective-Title">
    <vt:lpwstr>2019.01.11 WBP INNS Comms Plan DRAFT</vt:lpwstr>
  </property>
  <property fmtid="{D5CDD505-2E9C-101B-9397-08002B2CF9AE}" pid="5" name="Objective-Comment">
    <vt:lpwstr/>
  </property>
  <property fmtid="{D5CDD505-2E9C-101B-9397-08002B2CF9AE}" pid="6" name="Objective-CreationStamp">
    <vt:filetime>2018-12-27T12:55:55Z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2019-01-11T11:38:05Z</vt:filetime>
  </property>
  <property fmtid="{D5CDD505-2E9C-101B-9397-08002B2CF9AE}" pid="11" name="Objective-Owner">
    <vt:lpwstr>Light, Gemma (ESNR - ERA - Land, Nature &amp; Forestry)</vt:lpwstr>
  </property>
  <property fmtid="{D5CDD505-2E9C-101B-9397-08002B2CF9AE}" pid="12" name="Objective-Path">
    <vt:lpwstr>Objective Global Folder:Business File Plan:Economy, Skills &amp; Natural Resources (ESNR):Economy, Skills &amp; Natural Resources (ESNR) - ERA - Land, Nature &amp; Forestry:1 - Save:6. Plant Health &amp; Environment Protection Branch:Invasive Non-Native Species (INNS):Co</vt:lpwstr>
  </property>
  <property fmtid="{D5CDD505-2E9C-101B-9397-08002B2CF9AE}" pid="13" name="Objective-Parent">
    <vt:lpwstr>INNS Wales Groups and Committees 2019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1.2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qA1368772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2018-12-27T00:00:00Z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vA49345123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2018-12-27T23:59:59Z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  <property fmtid="{D5CDD505-2E9C-101B-9397-08002B2CF9AE}" pid="33" name="ContentTypeId">
    <vt:lpwstr>0x01010067EB80C5FE939D4A9B3D8BA62129B7F50100E0BBC74E3795B94AA140BB2AAAE54BAA</vt:lpwstr>
  </property>
  <property fmtid="{D5CDD505-2E9C-101B-9397-08002B2CF9AE}" pid="34" name="_dlc_DocIdItemGuid">
    <vt:lpwstr>5d00d27d-ec6e-4f50-bf2d-0f7e55b896e9</vt:lpwstr>
  </property>
</Properties>
</file>